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AF" w:rsidRPr="00776704" w:rsidRDefault="003A457E" w:rsidP="00165BAF">
      <w:pPr>
        <w:pStyle w:val="ContactInfo"/>
        <w:rPr>
          <w:rFonts w:ascii="Corbel" w:hAnsi="Corbel" w:cs="Calibri"/>
          <w:b/>
          <w:sz w:val="28"/>
          <w:szCs w:val="20"/>
        </w:rPr>
      </w:pPr>
      <w:r w:rsidRPr="00776704">
        <w:rPr>
          <w:rFonts w:ascii="Corbel" w:hAnsi="Corbel" w:cs="Calibri"/>
          <w:b/>
          <w:sz w:val="28"/>
          <w:szCs w:val="20"/>
        </w:rPr>
        <w:t>MAMHOOD TIMILEHIN KOLAWOLE</w:t>
      </w:r>
    </w:p>
    <w:p w:rsidR="00165BAF" w:rsidRPr="00776704" w:rsidRDefault="003A457E" w:rsidP="00165BAF">
      <w:pPr>
        <w:pStyle w:val="ContactInfo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11</w:t>
      </w:r>
      <w:r w:rsidR="00DE0778" w:rsidRPr="00776704">
        <w:rPr>
          <w:rFonts w:ascii="Corbel" w:hAnsi="Corbel" w:cs="Calibri"/>
          <w:sz w:val="22"/>
        </w:rPr>
        <w:t>,</w:t>
      </w:r>
      <w:r w:rsidRPr="00776704">
        <w:rPr>
          <w:rFonts w:ascii="Corbel" w:hAnsi="Corbel" w:cs="Calibri"/>
          <w:sz w:val="22"/>
        </w:rPr>
        <w:t xml:space="preserve"> Oluwakemi Street</w:t>
      </w:r>
      <w:r w:rsidR="00165BAF" w:rsidRPr="00776704">
        <w:rPr>
          <w:rFonts w:ascii="Corbel" w:hAnsi="Corbel" w:cs="Calibri"/>
          <w:sz w:val="22"/>
        </w:rPr>
        <w:t>,</w:t>
      </w:r>
      <w:r w:rsidRPr="00776704">
        <w:rPr>
          <w:rFonts w:ascii="Corbel" w:hAnsi="Corbel" w:cs="Calibri"/>
          <w:sz w:val="22"/>
        </w:rPr>
        <w:t xml:space="preserve"> Ikorodu, Lagos</w:t>
      </w:r>
      <w:r w:rsidR="00165BAF" w:rsidRPr="00776704">
        <w:rPr>
          <w:rFonts w:ascii="Corbel" w:hAnsi="Corbel" w:cs="Calibri"/>
          <w:sz w:val="22"/>
        </w:rPr>
        <w:t xml:space="preserve"> </w:t>
      </w:r>
    </w:p>
    <w:p w:rsidR="00165BAF" w:rsidRPr="00776704" w:rsidRDefault="003A457E" w:rsidP="00165BAF">
      <w:pPr>
        <w:pStyle w:val="ContactInfo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09096830056</w:t>
      </w:r>
      <w:r w:rsidR="00AD24A3" w:rsidRPr="00776704">
        <w:rPr>
          <w:rFonts w:ascii="Corbel" w:hAnsi="Corbel" w:cs="Calibri"/>
          <w:sz w:val="22"/>
        </w:rPr>
        <w:t>, 09017335223</w:t>
      </w:r>
    </w:p>
    <w:p w:rsidR="007001D6" w:rsidRPr="00776704" w:rsidRDefault="003A457E" w:rsidP="00165BAF">
      <w:pPr>
        <w:pStyle w:val="ContactInfo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mamoudkolawole@gmail.com</w:t>
      </w:r>
      <w:r w:rsidRPr="00776704">
        <w:rPr>
          <w:rFonts w:ascii="Corbel" w:hAnsi="Corbel" w:cs="Calibri"/>
          <w:sz w:val="22"/>
        </w:rPr>
        <w:tab/>
      </w:r>
    </w:p>
    <w:p w:rsidR="00165BAF" w:rsidRPr="00776704" w:rsidRDefault="00546C60" w:rsidP="00165BAF">
      <w:pPr>
        <w:pStyle w:val="Heading1"/>
        <w:rPr>
          <w:rFonts w:ascii="Corbel" w:hAnsi="Corbel" w:cs="Calibri"/>
          <w:sz w:val="22"/>
        </w:rPr>
      </w:pPr>
      <w:sdt>
        <w:sdtPr>
          <w:rPr>
            <w:rFonts w:ascii="Corbel" w:hAnsi="Corbel" w:cs="Calibri"/>
            <w:sz w:val="22"/>
          </w:rPr>
          <w:alias w:val="Summary:"/>
          <w:tag w:val="Summary:"/>
          <w:id w:val="-1062706221"/>
          <w:placeholder>
            <w:docPart w:val="D108DDC00515471A9BAC56EE93B9B1C6"/>
          </w:placeholder>
          <w:temporary/>
          <w:showingPlcHdr/>
          <w15:appearance w15:val="hidden"/>
        </w:sdtPr>
        <w:sdtEndPr/>
        <w:sdtContent>
          <w:r w:rsidR="00165BAF" w:rsidRPr="00776704">
            <w:rPr>
              <w:rFonts w:ascii="Corbel" w:hAnsi="Corbel" w:cs="Calibri"/>
              <w:sz w:val="22"/>
            </w:rPr>
            <w:t>Summary</w:t>
          </w:r>
        </w:sdtContent>
      </w:sdt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2" w:type="dxa"/>
          <w:right w:w="115" w:type="dxa"/>
        </w:tblCellMar>
        <w:tblLook w:val="0620" w:firstRow="1" w:lastRow="0" w:firstColumn="0" w:lastColumn="0" w:noHBand="1" w:noVBand="1"/>
        <w:tblDescription w:val="Layout table to enter summary"/>
      </w:tblPr>
      <w:tblGrid>
        <w:gridCol w:w="8640"/>
      </w:tblGrid>
      <w:tr w:rsidR="00033380" w:rsidRPr="00776704" w:rsidTr="005C0355">
        <w:tc>
          <w:tcPr>
            <w:tcW w:w="8640" w:type="dxa"/>
          </w:tcPr>
          <w:p w:rsidR="006046CA" w:rsidRDefault="003A457E" w:rsidP="006046CA">
            <w:pPr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Talented in project management, team leadership and independent problem-solving. Highly organized multitasking with expertise in scheduling projects, enhancing designs and verifying code.</w:t>
            </w:r>
          </w:p>
          <w:p w:rsidR="006046CA" w:rsidRPr="00776704" w:rsidRDefault="006046CA" w:rsidP="006046CA">
            <w:pPr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Innovative, proactive and capable of developing elegant, groundbreaking website and application designs for demanding clients</w:t>
            </w:r>
          </w:p>
        </w:tc>
      </w:tr>
    </w:tbl>
    <w:p w:rsidR="00033380" w:rsidRPr="00776704" w:rsidRDefault="00546C60" w:rsidP="00033380">
      <w:pPr>
        <w:pStyle w:val="Heading1"/>
        <w:rPr>
          <w:rFonts w:ascii="Corbel" w:hAnsi="Corbel" w:cs="Calibri"/>
          <w:sz w:val="22"/>
        </w:rPr>
      </w:pPr>
      <w:sdt>
        <w:sdtPr>
          <w:rPr>
            <w:rFonts w:ascii="Corbel" w:hAnsi="Corbel" w:cs="Calibri"/>
            <w:sz w:val="22"/>
          </w:rPr>
          <w:alias w:val="Computer skills:"/>
          <w:tag w:val="Computer skills:"/>
          <w:id w:val="1126435726"/>
          <w:placeholder>
            <w:docPart w:val="F3FA651E4649401E87E8896D87579233"/>
          </w:placeholder>
          <w:temporary/>
          <w:showingPlcHdr/>
          <w15:appearance w15:val="hidden"/>
        </w:sdtPr>
        <w:sdtEndPr/>
        <w:sdtContent>
          <w:r w:rsidR="00033380" w:rsidRPr="00776704">
            <w:rPr>
              <w:rFonts w:ascii="Corbel" w:hAnsi="Corbel" w:cs="Calibri"/>
              <w:sz w:val="22"/>
            </w:rPr>
            <w:t>Computer skills</w:t>
          </w:r>
        </w:sdtContent>
      </w:sdt>
    </w:p>
    <w:p w:rsidR="00033380" w:rsidRPr="00776704" w:rsidRDefault="00546C60" w:rsidP="00033380">
      <w:pPr>
        <w:pStyle w:val="Heading2"/>
        <w:rPr>
          <w:rFonts w:ascii="Corbel" w:hAnsi="Corbel" w:cs="Calibri"/>
          <w:sz w:val="22"/>
        </w:rPr>
      </w:pPr>
      <w:sdt>
        <w:sdtPr>
          <w:rPr>
            <w:rFonts w:ascii="Corbel" w:hAnsi="Corbel" w:cs="Calibri"/>
            <w:sz w:val="22"/>
          </w:rPr>
          <w:alias w:val="Languages:"/>
          <w:tag w:val="Languages:"/>
          <w:id w:val="1517655715"/>
          <w:placeholder>
            <w:docPart w:val="E77DF24D077143D5900C3EAE097801BD"/>
          </w:placeholder>
          <w:temporary/>
          <w:showingPlcHdr/>
          <w15:appearance w15:val="hidden"/>
        </w:sdtPr>
        <w:sdtEndPr/>
        <w:sdtContent>
          <w:r w:rsidR="00033380" w:rsidRPr="00776704">
            <w:rPr>
              <w:rFonts w:ascii="Corbel" w:hAnsi="Corbel" w:cs="Calibri"/>
              <w:sz w:val="22"/>
            </w:rPr>
            <w:t>Languages</w:t>
          </w:r>
        </w:sdtContent>
      </w:sdt>
    </w:p>
    <w:p w:rsidR="00033380" w:rsidRPr="00776704" w:rsidRDefault="003A457E" w:rsidP="00033380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Proficient with ReactJS and VueJS</w:t>
      </w:r>
    </w:p>
    <w:p w:rsidR="00033380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UI / UX Architectural Design</w:t>
      </w:r>
    </w:p>
    <w:p w:rsidR="003A457E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HTML / CSS (LESS, SASS) / Bootstrap</w:t>
      </w:r>
    </w:p>
    <w:p w:rsidR="00547AFF" w:rsidRPr="00776704" w:rsidRDefault="00547AFF" w:rsidP="003A457E">
      <w:pPr>
        <w:pStyle w:val="ListParagraph"/>
        <w:rPr>
          <w:rFonts w:ascii="Corbel" w:hAnsi="Corbel" w:cs="Calibri"/>
          <w:sz w:val="22"/>
        </w:rPr>
      </w:pPr>
      <w:r>
        <w:rPr>
          <w:rFonts w:ascii="Corbel" w:hAnsi="Corbel" w:cs="Calibri"/>
          <w:sz w:val="22"/>
        </w:rPr>
        <w:t>API Interaction</w:t>
      </w:r>
      <w:bookmarkStart w:id="0" w:name="_GoBack"/>
      <w:bookmarkEnd w:id="0"/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Software Testing</w:t>
      </w:r>
    </w:p>
    <w:p w:rsidR="00033380" w:rsidRPr="00776704" w:rsidRDefault="00546C60" w:rsidP="00033380">
      <w:pPr>
        <w:pStyle w:val="Heading2"/>
        <w:rPr>
          <w:rFonts w:ascii="Corbel" w:hAnsi="Corbel" w:cs="Calibri"/>
          <w:sz w:val="22"/>
        </w:rPr>
      </w:pPr>
      <w:sdt>
        <w:sdtPr>
          <w:rPr>
            <w:rFonts w:ascii="Corbel" w:hAnsi="Corbel" w:cs="Calibri"/>
            <w:sz w:val="22"/>
          </w:rPr>
          <w:alias w:val="Software:"/>
          <w:tag w:val="Software:"/>
          <w:id w:val="-169031688"/>
          <w:placeholder>
            <w:docPart w:val="8D922735D9154198AF8A77D2F346B098"/>
          </w:placeholder>
          <w:temporary/>
          <w:showingPlcHdr/>
          <w15:appearance w15:val="hidden"/>
        </w:sdtPr>
        <w:sdtEndPr/>
        <w:sdtContent>
          <w:r w:rsidR="00033380" w:rsidRPr="00776704">
            <w:rPr>
              <w:rFonts w:ascii="Corbel" w:hAnsi="Corbel" w:cs="Calibri"/>
              <w:sz w:val="22"/>
            </w:rPr>
            <w:t>Software</w:t>
          </w:r>
        </w:sdtContent>
      </w:sdt>
    </w:p>
    <w:p w:rsidR="00033380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Design: Figma, Adobe XD and Photoshop</w:t>
      </w:r>
    </w:p>
    <w:p w:rsidR="00033380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Text Editors: Visual Studio Code, Sublime Text, Andriod Studio</w:t>
      </w:r>
    </w:p>
    <w:p w:rsidR="005E3425" w:rsidRPr="00776704" w:rsidRDefault="00B63DEB" w:rsidP="003A457E">
      <w:pPr>
        <w:pStyle w:val="ListParagraph"/>
        <w:rPr>
          <w:rFonts w:ascii="Corbel" w:hAnsi="Corbel" w:cs="Calibri"/>
          <w:sz w:val="22"/>
        </w:rPr>
      </w:pPr>
      <w:r>
        <w:rPr>
          <w:rFonts w:ascii="Corbel" w:hAnsi="Corbel" w:cs="Calibri"/>
          <w:sz w:val="22"/>
        </w:rPr>
        <w:t>Collaborating</w:t>
      </w:r>
      <w:r w:rsidR="005E3425">
        <w:rPr>
          <w:rFonts w:ascii="Corbel" w:hAnsi="Corbel" w:cs="Calibri"/>
          <w:sz w:val="22"/>
        </w:rPr>
        <w:t xml:space="preserve"> Tools: Jira, Git</w:t>
      </w:r>
      <w:r w:rsidR="00CF6EDD">
        <w:rPr>
          <w:rFonts w:ascii="Corbel" w:hAnsi="Corbel" w:cs="Calibri"/>
          <w:sz w:val="22"/>
        </w:rPr>
        <w:t xml:space="preserve">, AnyDesk, Skype </w:t>
      </w:r>
      <w:r w:rsidR="005E3425">
        <w:rPr>
          <w:rFonts w:ascii="Corbel" w:hAnsi="Corbel" w:cs="Calibri"/>
          <w:sz w:val="22"/>
        </w:rPr>
        <w:t xml:space="preserve">and </w:t>
      </w:r>
      <w:r w:rsidR="00CF6EDD">
        <w:rPr>
          <w:rFonts w:ascii="Corbel" w:hAnsi="Corbel" w:cs="Calibri"/>
          <w:sz w:val="22"/>
        </w:rPr>
        <w:t>Zoom</w:t>
      </w:r>
    </w:p>
    <w:p w:rsidR="00033380" w:rsidRPr="00776704" w:rsidRDefault="00546C60" w:rsidP="00033380">
      <w:pPr>
        <w:pStyle w:val="Heading1"/>
        <w:rPr>
          <w:rFonts w:ascii="Corbel" w:hAnsi="Corbel" w:cs="Calibri"/>
          <w:sz w:val="22"/>
        </w:rPr>
      </w:pPr>
      <w:sdt>
        <w:sdtPr>
          <w:rPr>
            <w:rFonts w:ascii="Corbel" w:hAnsi="Corbel" w:cs="Calibri"/>
            <w:sz w:val="22"/>
          </w:rPr>
          <w:alias w:val="Experience:"/>
          <w:tag w:val="Experience:"/>
          <w:id w:val="1922599604"/>
          <w:placeholder>
            <w:docPart w:val="D7074CC74C0D48078AC08BA169682FFE"/>
          </w:placeholder>
          <w:temporary/>
          <w:showingPlcHdr/>
          <w15:appearance w15:val="hidden"/>
        </w:sdtPr>
        <w:sdtEndPr/>
        <w:sdtContent>
          <w:r w:rsidR="00033380" w:rsidRPr="00776704">
            <w:rPr>
              <w:rFonts w:ascii="Corbel" w:hAnsi="Corbel" w:cs="Calibri"/>
              <w:sz w:val="22"/>
            </w:rPr>
            <w:t>Experience</w:t>
          </w:r>
        </w:sdtContent>
      </w:sdt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427"/>
        <w:gridCol w:w="2213"/>
      </w:tblGrid>
      <w:tr w:rsidR="00300698" w:rsidRPr="00776704" w:rsidTr="005C0355">
        <w:trPr>
          <w:trHeight w:val="216"/>
        </w:trPr>
        <w:tc>
          <w:tcPr>
            <w:tcW w:w="6427" w:type="dxa"/>
          </w:tcPr>
          <w:p w:rsidR="00300698" w:rsidRPr="00776704" w:rsidRDefault="003A457E" w:rsidP="007D5AB6">
            <w:pPr>
              <w:pStyle w:val="Heading2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Software Developer</w:t>
            </w:r>
          </w:p>
        </w:tc>
        <w:tc>
          <w:tcPr>
            <w:tcW w:w="2213" w:type="dxa"/>
          </w:tcPr>
          <w:p w:rsidR="00300698" w:rsidRPr="00776704" w:rsidRDefault="00647C49" w:rsidP="00647C49">
            <w:pPr>
              <w:pStyle w:val="Dates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2019 -2020</w:t>
            </w:r>
          </w:p>
        </w:tc>
      </w:tr>
    </w:tbl>
    <w:p w:rsidR="00033380" w:rsidRPr="00776704" w:rsidRDefault="003A457E" w:rsidP="00033380">
      <w:pPr>
        <w:pStyle w:val="Location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ICellPower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 xml:space="preserve">Designs and develops scalable, reusable, secure and innovative solutions </w:t>
      </w:r>
      <w:r w:rsidR="006C7270">
        <w:rPr>
          <w:rFonts w:ascii="Corbel" w:hAnsi="Corbel" w:cs="Calibri"/>
          <w:sz w:val="22"/>
        </w:rPr>
        <w:t xml:space="preserve">for </w:t>
      </w:r>
      <w:r w:rsidRPr="00776704">
        <w:rPr>
          <w:rFonts w:ascii="Corbel" w:hAnsi="Corbel" w:cs="Calibri"/>
          <w:sz w:val="22"/>
        </w:rPr>
        <w:t>Web sites and applications.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Proficiency in Writing ES6, CSS/Sass/Less, Html/JSX.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Keep knowledge of the web application development ecosystem.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Several years of client-side focused, web application development experience.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Understanding of application stacks, and DevOps workflows</w:t>
      </w:r>
    </w:p>
    <w:p w:rsidR="00BD58B0" w:rsidRPr="00776704" w:rsidRDefault="00BD58B0" w:rsidP="00BD58B0">
      <w:pPr>
        <w:rPr>
          <w:rFonts w:ascii="Corbel" w:hAnsi="Corbel" w:cs="Calibri"/>
          <w:sz w:val="22"/>
        </w:rPr>
      </w:pPr>
    </w:p>
    <w:p w:rsidR="00BD58B0" w:rsidRPr="00776704" w:rsidRDefault="00BD58B0" w:rsidP="00BD58B0">
      <w:pPr>
        <w:rPr>
          <w:rFonts w:ascii="Corbel" w:hAnsi="Corbel" w:cs="Calibri"/>
          <w:sz w:val="22"/>
        </w:rPr>
      </w:pP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6427"/>
        <w:gridCol w:w="2213"/>
      </w:tblGrid>
      <w:tr w:rsidR="00300698" w:rsidRPr="00776704" w:rsidTr="005C0355">
        <w:trPr>
          <w:trHeight w:val="216"/>
        </w:trPr>
        <w:tc>
          <w:tcPr>
            <w:tcW w:w="6427" w:type="dxa"/>
          </w:tcPr>
          <w:p w:rsidR="00300698" w:rsidRPr="00776704" w:rsidRDefault="00BD58B0" w:rsidP="00BD58B0">
            <w:pPr>
              <w:pStyle w:val="Heading2"/>
              <w:ind w:left="0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lastRenderedPageBreak/>
              <w:t xml:space="preserve">        </w:t>
            </w:r>
            <w:r w:rsidR="003A457E" w:rsidRPr="00776704">
              <w:rPr>
                <w:rFonts w:ascii="Corbel" w:hAnsi="Corbel" w:cs="Calibri"/>
                <w:sz w:val="22"/>
              </w:rPr>
              <w:t>Frontend Developer</w:t>
            </w:r>
          </w:p>
        </w:tc>
        <w:tc>
          <w:tcPr>
            <w:tcW w:w="2213" w:type="dxa"/>
          </w:tcPr>
          <w:p w:rsidR="00300698" w:rsidRPr="00776704" w:rsidRDefault="00647C49" w:rsidP="00647C49">
            <w:pPr>
              <w:pStyle w:val="Dates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2018 -2019</w:t>
            </w:r>
          </w:p>
        </w:tc>
      </w:tr>
    </w:tbl>
    <w:p w:rsidR="00300698" w:rsidRPr="00776704" w:rsidRDefault="003A457E" w:rsidP="00300698">
      <w:pPr>
        <w:pStyle w:val="Location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FibreOne Broadband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Working with code and development - reference architecture development, direct technical support for delivery projects, de</w:t>
      </w:r>
      <w:r w:rsidR="004947EA" w:rsidRPr="00776704">
        <w:rPr>
          <w:rFonts w:ascii="Corbel" w:hAnsi="Corbel" w:cs="Calibri"/>
          <w:sz w:val="22"/>
        </w:rPr>
        <w:t>velopment tools maintenance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People management: Delivering performance through people - supporting performance and development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Adhere to established process and quality standards, while providing input to improvements of these standards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Work with different development and QA teams to code HTML/CSS mockups, test, and verify projects through development process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Working with business stakeholders and project managers to manage timelines and client expectations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Performs code reviews of other team members' work and recommends changes to improve code quality</w:t>
      </w:r>
    </w:p>
    <w:p w:rsidR="003A457E" w:rsidRPr="00776704" w:rsidRDefault="003A457E" w:rsidP="003A457E">
      <w:pPr>
        <w:pStyle w:val="ListParagraph"/>
        <w:rPr>
          <w:rFonts w:ascii="Corbel" w:hAnsi="Corbel" w:cs="Calibri"/>
          <w:sz w:val="22"/>
        </w:rPr>
      </w:pPr>
      <w:r w:rsidRPr="00776704">
        <w:rPr>
          <w:rFonts w:ascii="Corbel" w:hAnsi="Corbel" w:cs="Calibri"/>
          <w:sz w:val="22"/>
        </w:rPr>
        <w:t>Work hand-in-hand with Design and Development groups to create shared standards and applications from mock-ups in Figma, Adobe XD, Illustrator, and Photoshop</w:t>
      </w:r>
    </w:p>
    <w:p w:rsidR="00300698" w:rsidRPr="00776704" w:rsidRDefault="00300698" w:rsidP="00BD58B0">
      <w:pPr>
        <w:rPr>
          <w:rFonts w:ascii="Corbel" w:hAnsi="Corbel"/>
          <w:sz w:val="20"/>
        </w:rPr>
      </w:pPr>
    </w:p>
    <w:p w:rsidR="00BD58B0" w:rsidRPr="00776704" w:rsidRDefault="00BD58B0" w:rsidP="00BD58B0">
      <w:pPr>
        <w:rPr>
          <w:rFonts w:ascii="Corbel" w:hAnsi="Corbel"/>
          <w:sz w:val="20"/>
        </w:rPr>
      </w:pPr>
    </w:p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"/>
      </w:tblPr>
      <w:tblGrid>
        <w:gridCol w:w="6485"/>
        <w:gridCol w:w="2155"/>
      </w:tblGrid>
      <w:tr w:rsidR="00300698" w:rsidRPr="00776704" w:rsidTr="005C0355">
        <w:trPr>
          <w:trHeight w:val="216"/>
        </w:trPr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:rsidR="00300698" w:rsidRPr="00776704" w:rsidRDefault="004F2F93" w:rsidP="004F2F93">
            <w:pPr>
              <w:pStyle w:val="Heading2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Frontend Developer / Software Developer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00698" w:rsidRPr="00776704" w:rsidRDefault="00647C49" w:rsidP="00647C49">
            <w:pPr>
              <w:pStyle w:val="Dates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2016 - 2018</w:t>
            </w:r>
          </w:p>
        </w:tc>
      </w:tr>
    </w:tbl>
    <w:p w:rsidR="00300698" w:rsidRPr="00776704" w:rsidRDefault="00222DB2" w:rsidP="00300698">
      <w:pPr>
        <w:pStyle w:val="Location"/>
        <w:rPr>
          <w:rFonts w:ascii="Corbel" w:hAnsi="Corbel" w:cs="Calibri"/>
          <w:i w:val="0"/>
          <w:sz w:val="22"/>
        </w:rPr>
      </w:pPr>
      <w:r w:rsidRPr="00776704">
        <w:rPr>
          <w:rFonts w:ascii="Corbel" w:hAnsi="Corbel" w:cs="Calibri"/>
          <w:sz w:val="22"/>
        </w:rPr>
        <w:t>Splashnettech</w:t>
      </w:r>
    </w:p>
    <w:p w:rsidR="00222DB2" w:rsidRPr="00776704" w:rsidRDefault="00222DB2" w:rsidP="00222DB2">
      <w:pPr>
        <w:pStyle w:val="Location"/>
        <w:numPr>
          <w:ilvl w:val="0"/>
          <w:numId w:val="20"/>
        </w:numPr>
        <w:rPr>
          <w:rFonts w:ascii="Corbel" w:hAnsi="Corbel" w:cs="Calibri"/>
          <w:i w:val="0"/>
          <w:sz w:val="22"/>
        </w:rPr>
      </w:pPr>
      <w:r w:rsidRPr="00776704">
        <w:rPr>
          <w:rFonts w:ascii="Corbel" w:hAnsi="Corbel" w:cs="Calibri"/>
          <w:i w:val="0"/>
          <w:sz w:val="22"/>
        </w:rPr>
        <w:t>Revamped UI and app interface for customer</w:t>
      </w:r>
      <w:r w:rsidR="001C428F">
        <w:rPr>
          <w:rFonts w:ascii="Corbel" w:hAnsi="Corbel" w:cs="Calibri"/>
          <w:i w:val="0"/>
          <w:sz w:val="22"/>
        </w:rPr>
        <w:t>-facing e-commerce site with 1,2</w:t>
      </w:r>
      <w:r w:rsidRPr="00776704">
        <w:rPr>
          <w:rFonts w:ascii="Corbel" w:hAnsi="Corbel" w:cs="Calibri"/>
          <w:i w:val="0"/>
          <w:sz w:val="22"/>
        </w:rPr>
        <w:t>00+ unique visitors per month.</w:t>
      </w:r>
    </w:p>
    <w:p w:rsidR="00222DB2" w:rsidRPr="00776704" w:rsidRDefault="00222DB2" w:rsidP="00222DB2">
      <w:pPr>
        <w:pStyle w:val="Location"/>
        <w:numPr>
          <w:ilvl w:val="0"/>
          <w:numId w:val="20"/>
        </w:numPr>
        <w:rPr>
          <w:rFonts w:ascii="Corbel" w:hAnsi="Corbel" w:cs="Calibri"/>
          <w:i w:val="0"/>
          <w:sz w:val="22"/>
        </w:rPr>
      </w:pPr>
      <w:r w:rsidRPr="00776704">
        <w:rPr>
          <w:rFonts w:ascii="Corbel" w:hAnsi="Corbel" w:cs="Calibri"/>
          <w:i w:val="0"/>
          <w:sz w:val="22"/>
        </w:rPr>
        <w:t xml:space="preserve">Designed and Developed front-end for 20+ websites, using jQuery, AJAX, ReactJS, and VueJS. </w:t>
      </w:r>
    </w:p>
    <w:p w:rsidR="00222DB2" w:rsidRPr="00776704" w:rsidRDefault="00222DB2" w:rsidP="00D930BB">
      <w:pPr>
        <w:pStyle w:val="Location"/>
        <w:rPr>
          <w:rFonts w:ascii="Corbel" w:hAnsi="Corbel" w:cs="Calibri"/>
          <w:i w:val="0"/>
          <w:sz w:val="22"/>
        </w:rPr>
      </w:pPr>
    </w:p>
    <w:p w:rsidR="00300698" w:rsidRPr="00776704" w:rsidRDefault="00546C60" w:rsidP="00300698">
      <w:pPr>
        <w:pStyle w:val="Heading1"/>
        <w:rPr>
          <w:rFonts w:ascii="Corbel" w:hAnsi="Corbel" w:cs="Calibri"/>
          <w:sz w:val="22"/>
        </w:rPr>
      </w:pPr>
      <w:sdt>
        <w:sdtPr>
          <w:rPr>
            <w:rFonts w:ascii="Corbel" w:hAnsi="Corbel" w:cs="Calibri"/>
            <w:sz w:val="22"/>
          </w:rPr>
          <w:alias w:val="Education:"/>
          <w:tag w:val="Education:"/>
          <w:id w:val="1516970808"/>
          <w:placeholder>
            <w:docPart w:val="CDC4DA352F03454F8B5AC0D1F0B5BCF2"/>
          </w:placeholder>
          <w:temporary/>
          <w:showingPlcHdr/>
          <w15:appearance w15:val="hidden"/>
        </w:sdtPr>
        <w:sdtEndPr/>
        <w:sdtContent>
          <w:r w:rsidR="00300698" w:rsidRPr="00776704">
            <w:rPr>
              <w:rFonts w:ascii="Corbel" w:hAnsi="Corbel" w:cs="Calibri"/>
              <w:sz w:val="22"/>
            </w:rPr>
            <w:t>Education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"/>
      </w:tblPr>
      <w:tblGrid>
        <w:gridCol w:w="6485"/>
        <w:gridCol w:w="2155"/>
      </w:tblGrid>
      <w:tr w:rsidR="00300698" w:rsidRPr="00776704" w:rsidTr="005C0355">
        <w:trPr>
          <w:trHeight w:val="216"/>
        </w:trPr>
        <w:tc>
          <w:tcPr>
            <w:tcW w:w="6485" w:type="dxa"/>
          </w:tcPr>
          <w:p w:rsidR="00300698" w:rsidRPr="00776704" w:rsidRDefault="003A457E" w:rsidP="007D5AB6">
            <w:pPr>
              <w:pStyle w:val="Heading2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Lagos State University</w:t>
            </w:r>
          </w:p>
          <w:p w:rsidR="00D3324E" w:rsidRPr="00776704" w:rsidRDefault="003A457E" w:rsidP="00AA1ACB">
            <w:pPr>
              <w:pStyle w:val="Location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Lagos, Nigeria</w:t>
            </w:r>
          </w:p>
          <w:p w:rsidR="00AA1ACB" w:rsidRPr="00776704" w:rsidRDefault="003A457E" w:rsidP="003A457E">
            <w:pPr>
              <w:pStyle w:val="ListParagraph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Bachelor of Science Computer Science</w:t>
            </w:r>
          </w:p>
        </w:tc>
        <w:tc>
          <w:tcPr>
            <w:tcW w:w="2155" w:type="dxa"/>
          </w:tcPr>
          <w:p w:rsidR="00300698" w:rsidRPr="00776704" w:rsidRDefault="003A457E" w:rsidP="003A457E">
            <w:pPr>
              <w:pStyle w:val="Dates"/>
              <w:rPr>
                <w:rFonts w:ascii="Corbel" w:hAnsi="Corbel" w:cs="Calibri"/>
                <w:sz w:val="22"/>
              </w:rPr>
            </w:pPr>
            <w:r w:rsidRPr="00776704">
              <w:rPr>
                <w:rFonts w:ascii="Corbel" w:hAnsi="Corbel" w:cs="Calibri"/>
                <w:sz w:val="22"/>
              </w:rPr>
              <w:t>2015-2018</w:t>
            </w:r>
          </w:p>
        </w:tc>
      </w:tr>
    </w:tbl>
    <w:p w:rsidR="00300698" w:rsidRPr="00776704" w:rsidRDefault="00300698" w:rsidP="00AA1ACB">
      <w:pPr>
        <w:rPr>
          <w:rFonts w:ascii="Corbel" w:hAnsi="Corbel" w:cs="Calibri"/>
          <w:sz w:val="22"/>
        </w:rPr>
      </w:pPr>
    </w:p>
    <w:sectPr w:rsidR="00300698" w:rsidRPr="00776704" w:rsidSect="00165BAF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60" w:rsidRDefault="00546C60" w:rsidP="00580C51">
      <w:pPr>
        <w:spacing w:before="0" w:after="0" w:line="240" w:lineRule="auto"/>
      </w:pPr>
      <w:r>
        <w:separator/>
      </w:r>
    </w:p>
  </w:endnote>
  <w:endnote w:type="continuationSeparator" w:id="0">
    <w:p w:rsidR="00546C60" w:rsidRDefault="00546C60" w:rsidP="00580C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60" w:rsidRDefault="00546C60" w:rsidP="00580C51">
      <w:pPr>
        <w:spacing w:before="0" w:after="0" w:line="240" w:lineRule="auto"/>
      </w:pPr>
      <w:r>
        <w:separator/>
      </w:r>
    </w:p>
  </w:footnote>
  <w:footnote w:type="continuationSeparator" w:id="0">
    <w:p w:rsidR="00546C60" w:rsidRDefault="00546C60" w:rsidP="00580C5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328A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C604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98A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4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90D5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56EE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9A7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E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76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48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D753C1C"/>
    <w:multiLevelType w:val="hybridMultilevel"/>
    <w:tmpl w:val="9CD28EA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1EAB4CC5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42692"/>
    <w:multiLevelType w:val="hybridMultilevel"/>
    <w:tmpl w:val="E8FEE684"/>
    <w:lvl w:ilvl="0" w:tplc="4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1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7E"/>
    <w:rsid w:val="000022EB"/>
    <w:rsid w:val="000214BD"/>
    <w:rsid w:val="00033380"/>
    <w:rsid w:val="00034F0A"/>
    <w:rsid w:val="0006276C"/>
    <w:rsid w:val="000701B2"/>
    <w:rsid w:val="00075E73"/>
    <w:rsid w:val="00081583"/>
    <w:rsid w:val="000B0EE9"/>
    <w:rsid w:val="0010077D"/>
    <w:rsid w:val="00116379"/>
    <w:rsid w:val="0013567F"/>
    <w:rsid w:val="00140F75"/>
    <w:rsid w:val="00165BAF"/>
    <w:rsid w:val="00177AA8"/>
    <w:rsid w:val="001B4B27"/>
    <w:rsid w:val="001C428F"/>
    <w:rsid w:val="001F0304"/>
    <w:rsid w:val="00222DB2"/>
    <w:rsid w:val="0025418C"/>
    <w:rsid w:val="00264F92"/>
    <w:rsid w:val="002911C8"/>
    <w:rsid w:val="002A0B18"/>
    <w:rsid w:val="00300698"/>
    <w:rsid w:val="00301257"/>
    <w:rsid w:val="00306C2A"/>
    <w:rsid w:val="00311B92"/>
    <w:rsid w:val="00323AAA"/>
    <w:rsid w:val="00361AFB"/>
    <w:rsid w:val="003626D2"/>
    <w:rsid w:val="00374E86"/>
    <w:rsid w:val="00375877"/>
    <w:rsid w:val="003A457E"/>
    <w:rsid w:val="003F11D8"/>
    <w:rsid w:val="003F5303"/>
    <w:rsid w:val="0041118B"/>
    <w:rsid w:val="00420203"/>
    <w:rsid w:val="00431E1D"/>
    <w:rsid w:val="004947EA"/>
    <w:rsid w:val="004D6619"/>
    <w:rsid w:val="004F2F93"/>
    <w:rsid w:val="00546C60"/>
    <w:rsid w:val="00547AFF"/>
    <w:rsid w:val="00557584"/>
    <w:rsid w:val="00580C51"/>
    <w:rsid w:val="005C0355"/>
    <w:rsid w:val="005C5D33"/>
    <w:rsid w:val="005E3425"/>
    <w:rsid w:val="006046CA"/>
    <w:rsid w:val="00647C49"/>
    <w:rsid w:val="006962EF"/>
    <w:rsid w:val="006B02AD"/>
    <w:rsid w:val="006C7270"/>
    <w:rsid w:val="006E2432"/>
    <w:rsid w:val="006E34A4"/>
    <w:rsid w:val="007001D6"/>
    <w:rsid w:val="00723045"/>
    <w:rsid w:val="00747D62"/>
    <w:rsid w:val="00776704"/>
    <w:rsid w:val="00790D50"/>
    <w:rsid w:val="007A2F12"/>
    <w:rsid w:val="007C5B9E"/>
    <w:rsid w:val="007D5AB6"/>
    <w:rsid w:val="008639EB"/>
    <w:rsid w:val="00866CF9"/>
    <w:rsid w:val="008E18D5"/>
    <w:rsid w:val="0090731C"/>
    <w:rsid w:val="00907793"/>
    <w:rsid w:val="009077DC"/>
    <w:rsid w:val="00942976"/>
    <w:rsid w:val="009548CA"/>
    <w:rsid w:val="00987217"/>
    <w:rsid w:val="00A07D6A"/>
    <w:rsid w:val="00A84E65"/>
    <w:rsid w:val="00AA1ACB"/>
    <w:rsid w:val="00AC26FD"/>
    <w:rsid w:val="00AD24A3"/>
    <w:rsid w:val="00AF0D04"/>
    <w:rsid w:val="00AF1168"/>
    <w:rsid w:val="00B046A8"/>
    <w:rsid w:val="00B54803"/>
    <w:rsid w:val="00B63DEB"/>
    <w:rsid w:val="00B97A1E"/>
    <w:rsid w:val="00BB2B3D"/>
    <w:rsid w:val="00BC249D"/>
    <w:rsid w:val="00BD58B0"/>
    <w:rsid w:val="00C069B4"/>
    <w:rsid w:val="00C302EE"/>
    <w:rsid w:val="00C55F0B"/>
    <w:rsid w:val="00C57C87"/>
    <w:rsid w:val="00C96899"/>
    <w:rsid w:val="00CD22BE"/>
    <w:rsid w:val="00CF6EDD"/>
    <w:rsid w:val="00D3324E"/>
    <w:rsid w:val="00D449BA"/>
    <w:rsid w:val="00D4662D"/>
    <w:rsid w:val="00D6360B"/>
    <w:rsid w:val="00D720EA"/>
    <w:rsid w:val="00D930BB"/>
    <w:rsid w:val="00D97489"/>
    <w:rsid w:val="00DE0778"/>
    <w:rsid w:val="00DE7766"/>
    <w:rsid w:val="00E00AE7"/>
    <w:rsid w:val="00E33FCE"/>
    <w:rsid w:val="00E64C2A"/>
    <w:rsid w:val="00E85ACE"/>
    <w:rsid w:val="00F25E9F"/>
    <w:rsid w:val="00F510D1"/>
    <w:rsid w:val="00F63DA9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92B27"/>
  <w15:docId w15:val="{5CF9A9D4-C720-4519-8DB2-9A0B2F57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92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0701B2"/>
    <w:pPr>
      <w:pBdr>
        <w:top w:val="single" w:sz="4" w:space="3" w:color="595959" w:themeColor="text1" w:themeTint="A6"/>
        <w:left w:val="single" w:sz="4" w:space="3" w:color="FFFFFF" w:themeColor="background1"/>
        <w:bottom w:val="single" w:sz="4" w:space="4" w:color="595959" w:themeColor="text1" w:themeTint="A6"/>
      </w:pBd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uiPriority w:val="9"/>
    <w:unhideWhenUsed/>
    <w:qFormat/>
    <w:rsid w:val="00033380"/>
    <w:pPr>
      <w:spacing w:before="80"/>
      <w:ind w:left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3D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3D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3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F0A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F0A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uiPriority w:val="1"/>
    <w:qFormat/>
    <w:rsid w:val="00033380"/>
    <w:pPr>
      <w:spacing w:after="240"/>
      <w:contextualSpacing/>
    </w:pPr>
  </w:style>
  <w:style w:type="paragraph" w:customStyle="1" w:styleId="Dates">
    <w:name w:val="Dates"/>
    <w:basedOn w:val="Normal"/>
    <w:uiPriority w:val="1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iPriority w:val="1"/>
    <w:unhideWhenUsed/>
    <w:qFormat/>
    <w:rsid w:val="00300698"/>
    <w:pPr>
      <w:ind w:left="432"/>
    </w:pPr>
    <w:rPr>
      <w:i/>
    </w:rPr>
  </w:style>
  <w:style w:type="character" w:customStyle="1" w:styleId="LocationChar">
    <w:name w:val="Location Char"/>
    <w:basedOn w:val="DefaultParagraphFont"/>
    <w:link w:val="Location"/>
    <w:uiPriority w:val="1"/>
    <w:rsid w:val="00264F92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380"/>
    <w:pPr>
      <w:numPr>
        <w:numId w:val="18"/>
      </w:numPr>
      <w:spacing w:after="120"/>
      <w:ind w:left="792"/>
    </w:pPr>
  </w:style>
  <w:style w:type="character" w:styleId="PlaceholderText">
    <w:name w:val="Placeholder Text"/>
    <w:basedOn w:val="DefaultParagraphFont"/>
    <w:uiPriority w:val="99"/>
    <w:semiHidden/>
    <w:rsid w:val="00BB2B3D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F92"/>
    <w:rPr>
      <w:rFonts w:asciiTheme="minorHAnsi" w:hAnsiTheme="minorHAnsi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77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F92"/>
    <w:rPr>
      <w:rFonts w:asciiTheme="minorHAnsi" w:hAnsiTheme="minorHAnsi"/>
      <w:spacing w:val="10"/>
      <w:sz w:val="16"/>
      <w:szCs w:val="16"/>
    </w:rPr>
  </w:style>
  <w:style w:type="table" w:styleId="TableGrid">
    <w:name w:val="Table Grid"/>
    <w:basedOn w:val="TableNormal"/>
    <w:rsid w:val="0003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semiHidden/>
    <w:unhideWhenUsed/>
    <w:rsid w:val="00BB2B3D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92"/>
    <w:rPr>
      <w:rFonts w:asciiTheme="majorHAnsi" w:eastAsiaTheme="majorEastAsia" w:hAnsiTheme="majorHAnsi" w:cstheme="majorBidi"/>
      <w:i/>
      <w:iCs/>
      <w:color w:val="365F91" w:themeColor="accent1" w:themeShade="BF"/>
      <w:spacing w:val="10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92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92"/>
    <w:rPr>
      <w:rFonts w:asciiTheme="majorHAnsi" w:eastAsiaTheme="majorEastAsia" w:hAnsiTheme="majorHAnsi" w:cstheme="majorBidi"/>
      <w:i/>
      <w:iCs/>
      <w:color w:val="243F60" w:themeColor="accent1" w:themeShade="7F"/>
      <w:spacing w:val="10"/>
      <w:sz w:val="16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B2B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B2B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B2B3D"/>
    <w:rPr>
      <w:rFonts w:asciiTheme="minorHAnsi" w:hAnsiTheme="minorHAnsi"/>
      <w:i/>
      <w:iCs/>
      <w:color w:val="365F91" w:themeColor="accent1" w:themeShade="BF"/>
      <w:spacing w:val="10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B2B3D"/>
    <w:rPr>
      <w:b/>
      <w:bCs/>
      <w:caps w:val="0"/>
      <w:smallCaps/>
      <w:color w:val="365F91" w:themeColor="accent1" w:themeShade="BF"/>
      <w:spacing w:val="5"/>
    </w:rPr>
  </w:style>
  <w:style w:type="character" w:styleId="BookTitle">
    <w:name w:val="Book Title"/>
    <w:basedOn w:val="DefaultParagraphFont"/>
    <w:uiPriority w:val="33"/>
    <w:semiHidden/>
    <w:unhideWhenUsed/>
    <w:qFormat/>
    <w:rsid w:val="00034F0A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34F0A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semiHidden/>
    <w:unhideWhenUsed/>
    <w:qFormat/>
    <w:rsid w:val="00034F0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F0A"/>
    <w:rPr>
      <w:rFonts w:asciiTheme="majorHAnsi" w:eastAsiaTheme="majorEastAsia" w:hAnsiTheme="majorHAnsi" w:cstheme="majorBidi"/>
      <w:color w:val="272727" w:themeColor="text1" w:themeTint="D8"/>
      <w:spacing w:val="1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F0A"/>
    <w:rPr>
      <w:rFonts w:asciiTheme="majorHAnsi" w:eastAsiaTheme="majorEastAsia" w:hAnsiTheme="majorHAnsi" w:cstheme="majorBidi"/>
      <w:i/>
      <w:iCs/>
      <w:color w:val="272727" w:themeColor="text1" w:themeTint="D8"/>
      <w:spacing w:val="10"/>
      <w:sz w:val="21"/>
      <w:szCs w:val="21"/>
    </w:rPr>
  </w:style>
  <w:style w:type="paragraph" w:styleId="NoSpacing">
    <w:name w:val="No Spacing"/>
    <w:uiPriority w:val="1"/>
    <w:semiHidden/>
    <w:unhideWhenUsed/>
    <w:qFormat/>
    <w:rsid w:val="00034F0A"/>
    <w:rPr>
      <w:rFonts w:asciiTheme="minorHAnsi" w:hAnsiTheme="minorHAnsi"/>
      <w:spacing w:val="10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34F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34F0A"/>
    <w:rPr>
      <w:rFonts w:asciiTheme="minorHAnsi" w:hAnsiTheme="minorHAnsi"/>
      <w:i/>
      <w:iCs/>
      <w:color w:val="404040" w:themeColor="text1" w:themeTint="BF"/>
      <w:spacing w:val="10"/>
      <w:sz w:val="16"/>
      <w:szCs w:val="16"/>
    </w:rPr>
  </w:style>
  <w:style w:type="character" w:styleId="Strong">
    <w:name w:val="Strong"/>
    <w:basedOn w:val="DefaultParagraphFont"/>
    <w:semiHidden/>
    <w:unhideWhenUsed/>
    <w:qFormat/>
    <w:rsid w:val="00034F0A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34F0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034F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34F0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34F0A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034F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34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F0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</w:pBdr>
      <w:spacing w:before="240" w:after="0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3A4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tech\AppData\Roaming\Microsoft\Templates\Computer%20programm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08DDC00515471A9BAC56EE93B9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CDAAD-631F-4690-8A5B-02173B7CFCB4}"/>
      </w:docPartPr>
      <w:docPartBody>
        <w:p w:rsidR="006074C6" w:rsidRDefault="00EB3C5D">
          <w:pPr>
            <w:pStyle w:val="D108DDC00515471A9BAC56EE93B9B1C6"/>
          </w:pPr>
          <w:r>
            <w:t>Summary</w:t>
          </w:r>
        </w:p>
      </w:docPartBody>
    </w:docPart>
    <w:docPart>
      <w:docPartPr>
        <w:name w:val="F3FA651E4649401E87E8896D87579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0B73-D7C1-4C3C-9505-12284327D0BA}"/>
      </w:docPartPr>
      <w:docPartBody>
        <w:p w:rsidR="006074C6" w:rsidRDefault="00EB3C5D">
          <w:pPr>
            <w:pStyle w:val="F3FA651E4649401E87E8896D87579233"/>
          </w:pPr>
          <w:r>
            <w:t>Computer skills</w:t>
          </w:r>
        </w:p>
      </w:docPartBody>
    </w:docPart>
    <w:docPart>
      <w:docPartPr>
        <w:name w:val="E77DF24D077143D5900C3EAE09780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1BDF-C0EA-4B92-9BAD-36A885B766DB}"/>
      </w:docPartPr>
      <w:docPartBody>
        <w:p w:rsidR="006074C6" w:rsidRDefault="00EB3C5D">
          <w:pPr>
            <w:pStyle w:val="E77DF24D077143D5900C3EAE097801BD"/>
          </w:pPr>
          <w:r w:rsidRPr="00116379">
            <w:t>Languages</w:t>
          </w:r>
        </w:p>
      </w:docPartBody>
    </w:docPart>
    <w:docPart>
      <w:docPartPr>
        <w:name w:val="8D922735D9154198AF8A77D2F346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85A5-432B-4CBF-916C-4BD8A0E79557}"/>
      </w:docPartPr>
      <w:docPartBody>
        <w:p w:rsidR="006074C6" w:rsidRDefault="00EB3C5D">
          <w:pPr>
            <w:pStyle w:val="8D922735D9154198AF8A77D2F346B098"/>
          </w:pPr>
          <w:r>
            <w:t>Software</w:t>
          </w:r>
        </w:p>
      </w:docPartBody>
    </w:docPart>
    <w:docPart>
      <w:docPartPr>
        <w:name w:val="D7074CC74C0D48078AC08BA16968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E23D3-13CA-40C5-B8D2-3293095020B4}"/>
      </w:docPartPr>
      <w:docPartBody>
        <w:p w:rsidR="006074C6" w:rsidRDefault="00EB3C5D">
          <w:pPr>
            <w:pStyle w:val="D7074CC74C0D48078AC08BA169682FFE"/>
          </w:pPr>
          <w:r>
            <w:t>Experience</w:t>
          </w:r>
        </w:p>
      </w:docPartBody>
    </w:docPart>
    <w:docPart>
      <w:docPartPr>
        <w:name w:val="CDC4DA352F03454F8B5AC0D1F0B5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B147-CC2E-4845-AD34-45608EA2E062}"/>
      </w:docPartPr>
      <w:docPartBody>
        <w:p w:rsidR="006074C6" w:rsidRDefault="00EB3C5D">
          <w:pPr>
            <w:pStyle w:val="CDC4DA352F03454F8B5AC0D1F0B5BCF2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5D"/>
    <w:rsid w:val="002F1047"/>
    <w:rsid w:val="00563875"/>
    <w:rsid w:val="006074C6"/>
    <w:rsid w:val="00AD2E84"/>
    <w:rsid w:val="00CF2CCC"/>
    <w:rsid w:val="00D836FF"/>
    <w:rsid w:val="00E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0EE6A117904B6A9AFFC08BB5D1BFEE">
    <w:name w:val="140EE6A117904B6A9AFFC08BB5D1BFEE"/>
  </w:style>
  <w:style w:type="paragraph" w:customStyle="1" w:styleId="E7A058059ADC466FA08BFA5A1F20746C">
    <w:name w:val="E7A058059ADC466FA08BFA5A1F20746C"/>
  </w:style>
  <w:style w:type="paragraph" w:customStyle="1" w:styleId="95E6912B947343C0B6E769E4F1B70C93">
    <w:name w:val="95E6912B947343C0B6E769E4F1B70C93"/>
  </w:style>
  <w:style w:type="paragraph" w:customStyle="1" w:styleId="15FC6D46225245A9991D4EE170A80496">
    <w:name w:val="15FC6D46225245A9991D4EE170A80496"/>
  </w:style>
  <w:style w:type="paragraph" w:customStyle="1" w:styleId="461F382BCFF44D9E91FE8873018905B6">
    <w:name w:val="461F382BCFF44D9E91FE8873018905B6"/>
  </w:style>
  <w:style w:type="paragraph" w:customStyle="1" w:styleId="D108DDC00515471A9BAC56EE93B9B1C6">
    <w:name w:val="D108DDC00515471A9BAC56EE93B9B1C6"/>
  </w:style>
  <w:style w:type="paragraph" w:customStyle="1" w:styleId="B5A3964BF99D432B847CABEE5A771CB1">
    <w:name w:val="B5A3964BF99D432B847CABEE5A771CB1"/>
  </w:style>
  <w:style w:type="paragraph" w:customStyle="1" w:styleId="F3FA651E4649401E87E8896D87579233">
    <w:name w:val="F3FA651E4649401E87E8896D87579233"/>
  </w:style>
  <w:style w:type="paragraph" w:customStyle="1" w:styleId="E77DF24D077143D5900C3EAE097801BD">
    <w:name w:val="E77DF24D077143D5900C3EAE097801BD"/>
  </w:style>
  <w:style w:type="paragraph" w:customStyle="1" w:styleId="AEB685FFBE2B461C90A17C084DA3DDF1">
    <w:name w:val="AEB685FFBE2B461C90A17C084DA3DDF1"/>
  </w:style>
  <w:style w:type="paragraph" w:customStyle="1" w:styleId="D3731AAC4DB5413B9578C3AE8BD520ED">
    <w:name w:val="D3731AAC4DB5413B9578C3AE8BD520ED"/>
  </w:style>
  <w:style w:type="paragraph" w:customStyle="1" w:styleId="8D922735D9154198AF8A77D2F346B098">
    <w:name w:val="8D922735D9154198AF8A77D2F346B098"/>
  </w:style>
  <w:style w:type="paragraph" w:customStyle="1" w:styleId="193F415E086A4AF386D0C46A1BBEA3B2">
    <w:name w:val="193F415E086A4AF386D0C46A1BBEA3B2"/>
  </w:style>
  <w:style w:type="paragraph" w:customStyle="1" w:styleId="BF39F709BAD844B3959ECB52025E6AB1">
    <w:name w:val="BF39F709BAD844B3959ECB52025E6AB1"/>
  </w:style>
  <w:style w:type="paragraph" w:customStyle="1" w:styleId="D7074CC74C0D48078AC08BA169682FFE">
    <w:name w:val="D7074CC74C0D48078AC08BA169682FFE"/>
  </w:style>
  <w:style w:type="paragraph" w:customStyle="1" w:styleId="D4F434968FFF4362B49DA6B852AF39F7">
    <w:name w:val="D4F434968FFF4362B49DA6B852AF39F7"/>
  </w:style>
  <w:style w:type="paragraph" w:customStyle="1" w:styleId="10C8FF75C9B4420A90D915130D1A60D9">
    <w:name w:val="10C8FF75C9B4420A90D915130D1A60D9"/>
  </w:style>
  <w:style w:type="paragraph" w:customStyle="1" w:styleId="91474B01F3A14E07AF47244BCCC650A1">
    <w:name w:val="91474B01F3A14E07AF47244BCCC650A1"/>
  </w:style>
  <w:style w:type="paragraph" w:customStyle="1" w:styleId="2611F31246924D1FA6E8C91B611091D5">
    <w:name w:val="2611F31246924D1FA6E8C91B611091D5"/>
  </w:style>
  <w:style w:type="paragraph" w:customStyle="1" w:styleId="17766E1157FA4801A64058FEDAF9DE3F">
    <w:name w:val="17766E1157FA4801A64058FEDAF9DE3F"/>
  </w:style>
  <w:style w:type="paragraph" w:customStyle="1" w:styleId="ABEABC3E52734A81A4DA9B77F39784D2">
    <w:name w:val="ABEABC3E52734A81A4DA9B77F39784D2"/>
  </w:style>
  <w:style w:type="paragraph" w:customStyle="1" w:styleId="9DEF226E94D447DD8BDAA5FAE31626DE">
    <w:name w:val="9DEF226E94D447DD8BDAA5FAE31626DE"/>
  </w:style>
  <w:style w:type="paragraph" w:customStyle="1" w:styleId="4334863CF0D44A6CB49B17B474E6206A">
    <w:name w:val="4334863CF0D44A6CB49B17B474E6206A"/>
  </w:style>
  <w:style w:type="paragraph" w:customStyle="1" w:styleId="7C51361F70A545E295FC7E77ED93306E">
    <w:name w:val="7C51361F70A545E295FC7E77ED93306E"/>
  </w:style>
  <w:style w:type="paragraph" w:customStyle="1" w:styleId="D117A413F1814976957EA681BBFA8CFA">
    <w:name w:val="D117A413F1814976957EA681BBFA8CFA"/>
  </w:style>
  <w:style w:type="paragraph" w:customStyle="1" w:styleId="E11F90D1D6DF4E89BE4C945B1061DF20">
    <w:name w:val="E11F90D1D6DF4E89BE4C945B1061DF20"/>
  </w:style>
  <w:style w:type="paragraph" w:customStyle="1" w:styleId="5E6E748912D445C3A01E278366102A32">
    <w:name w:val="5E6E748912D445C3A01E278366102A32"/>
  </w:style>
  <w:style w:type="paragraph" w:customStyle="1" w:styleId="F640E88AAA99489CBCE53ACB6FBF3AC9">
    <w:name w:val="F640E88AAA99489CBCE53ACB6FBF3AC9"/>
  </w:style>
  <w:style w:type="paragraph" w:customStyle="1" w:styleId="387BDAEA0B9448868AE795E0337F7291">
    <w:name w:val="387BDAEA0B9448868AE795E0337F7291"/>
  </w:style>
  <w:style w:type="paragraph" w:customStyle="1" w:styleId="07A3EC98A3954BB8A1D47E2A35A0ED1F">
    <w:name w:val="07A3EC98A3954BB8A1D47E2A35A0ED1F"/>
  </w:style>
  <w:style w:type="paragraph" w:customStyle="1" w:styleId="B30D32C3D75644CEBAB527191576D5E8">
    <w:name w:val="B30D32C3D75644CEBAB527191576D5E8"/>
  </w:style>
  <w:style w:type="paragraph" w:customStyle="1" w:styleId="55D804AF19884536BEEDFEB378F0DC72">
    <w:name w:val="55D804AF19884536BEEDFEB378F0DC72"/>
  </w:style>
  <w:style w:type="paragraph" w:customStyle="1" w:styleId="38B0E4EA08904031844864EAB9AD459F">
    <w:name w:val="38B0E4EA08904031844864EAB9AD459F"/>
  </w:style>
  <w:style w:type="paragraph" w:customStyle="1" w:styleId="CDC4DA352F03454F8B5AC0D1F0B5BCF2">
    <w:name w:val="CDC4DA352F03454F8B5AC0D1F0B5BCF2"/>
  </w:style>
  <w:style w:type="paragraph" w:customStyle="1" w:styleId="346F3B898A6F4BD48B7648DAE6A3B5F8">
    <w:name w:val="346F3B898A6F4BD48B7648DAE6A3B5F8"/>
  </w:style>
  <w:style w:type="paragraph" w:customStyle="1" w:styleId="AA680164C15A49D7B0E2A0A50D9E2F7F">
    <w:name w:val="AA680164C15A49D7B0E2A0A50D9E2F7F"/>
  </w:style>
  <w:style w:type="paragraph" w:customStyle="1" w:styleId="1C30EE464CC44779B4E33FCB50CDD91E">
    <w:name w:val="1C30EE464CC44779B4E33FCB50CDD91E"/>
  </w:style>
  <w:style w:type="paragraph" w:customStyle="1" w:styleId="FA8126AD7BCD47E2B3DCD71EE027A229">
    <w:name w:val="FA8126AD7BCD47E2B3DCD71EE027A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</Template>
  <TotalTime>57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Timtech</dc:creator>
  <cp:lastModifiedBy>Timtech</cp:lastModifiedBy>
  <cp:revision>30</cp:revision>
  <dcterms:created xsi:type="dcterms:W3CDTF">2020-04-09T16:37:00Z</dcterms:created>
  <dcterms:modified xsi:type="dcterms:W3CDTF">2020-06-12T19:32:00Z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